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85E2" w14:textId="77777777" w:rsidR="002950EE" w:rsidRDefault="002B7208" w:rsidP="006309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30A82F9B" w14:textId="77777777" w:rsidR="002B7208" w:rsidRDefault="002B7208" w:rsidP="006309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3F371491" w14:textId="77777777" w:rsidR="002B7208" w:rsidRDefault="002B7208" w:rsidP="006309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CCE8D" w14:textId="77777777" w:rsidR="002B7208" w:rsidRPr="006309E7" w:rsidRDefault="002B7208" w:rsidP="006309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AC37F" w14:textId="653AE721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 xml:space="preserve">Я, ____________________________ (Ф.И.О. субъекта персональных данных), настоящим подтверждаю, что, действуя свободно, своей волей и в своём интересе, предоставляю согласие на обработку моих персональных данных, относящихся к категории общих персональных данных, в соответствии с Федеральным законом от 27.07.2006 № 152-ФЗ «О персональных данных», в целях получения услуг, предоставляемых </w:t>
      </w:r>
      <w:r w:rsidR="002A3134" w:rsidRPr="002A3134">
        <w:rPr>
          <w:rFonts w:ascii="Times New Roman" w:hAnsi="Times New Roman"/>
          <w:sz w:val="24"/>
          <w:szCs w:val="24"/>
        </w:rPr>
        <w:t>Обществом с ограниченной ответственностью «</w:t>
      </w:r>
      <w:proofErr w:type="spellStart"/>
      <w:r w:rsidR="002A3134" w:rsidRPr="002A3134">
        <w:rPr>
          <w:rFonts w:ascii="Times New Roman" w:hAnsi="Times New Roman"/>
          <w:sz w:val="24"/>
          <w:szCs w:val="24"/>
        </w:rPr>
        <w:t>ДатаФлор</w:t>
      </w:r>
      <w:proofErr w:type="spellEnd"/>
      <w:r w:rsidR="002A3134" w:rsidRPr="002A3134">
        <w:rPr>
          <w:rFonts w:ascii="Times New Roman" w:hAnsi="Times New Roman"/>
          <w:sz w:val="24"/>
          <w:szCs w:val="24"/>
        </w:rPr>
        <w:t xml:space="preserve">» (ИНН 7722460828, ОГРН 1187746540849, юридический адрес: 111033, г. Москва, ул. </w:t>
      </w:r>
      <w:proofErr w:type="spellStart"/>
      <w:r w:rsidR="002A3134" w:rsidRPr="002A3134">
        <w:rPr>
          <w:rFonts w:ascii="Times New Roman" w:hAnsi="Times New Roman"/>
          <w:sz w:val="24"/>
          <w:szCs w:val="24"/>
        </w:rPr>
        <w:t>Золоторожский</w:t>
      </w:r>
      <w:proofErr w:type="spellEnd"/>
      <w:r w:rsidR="002A3134" w:rsidRPr="002A3134">
        <w:rPr>
          <w:rFonts w:ascii="Times New Roman" w:hAnsi="Times New Roman"/>
          <w:sz w:val="24"/>
          <w:szCs w:val="24"/>
        </w:rPr>
        <w:t xml:space="preserve"> вал, д.22, мансарда, комн.22),</w:t>
      </w:r>
      <w:r w:rsidRPr="00F8396B">
        <w:rPr>
          <w:rFonts w:ascii="Times New Roman" w:hAnsi="Times New Roman"/>
          <w:sz w:val="24"/>
          <w:szCs w:val="24"/>
        </w:rPr>
        <w:t xml:space="preserve"> являющимся оператором персональных данных (далее — Оператор).</w:t>
      </w:r>
    </w:p>
    <w:p w14:paraId="6C0AAB09" w14:textId="77777777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Согласие предоставляется также для следующих целей:</w:t>
      </w:r>
    </w:p>
    <w:p w14:paraId="1A46A0A0" w14:textId="77777777" w:rsidR="002A3134" w:rsidRPr="002A3134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обработки моего обращения через сайт https://datafloor.ru и адрес электронной почты info@datafloor.ru;</w:t>
      </w:r>
    </w:p>
    <w:p w14:paraId="228CEC19" w14:textId="77777777" w:rsidR="002A3134" w:rsidRPr="002A3134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установления и поддержания связи с Оператором;</w:t>
      </w:r>
    </w:p>
    <w:p w14:paraId="134A49FC" w14:textId="77777777" w:rsidR="002A3134" w:rsidRPr="002A3134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выполнения договорных и преддоговорных обязательств;</w:t>
      </w:r>
    </w:p>
    <w:p w14:paraId="2405064A" w14:textId="77777777" w:rsidR="002A3134" w:rsidRPr="002A3134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направления уведомлений, включая организационные сообщения и иные уведомления, связанные с оказанием услуг;</w:t>
      </w:r>
    </w:p>
    <w:p w14:paraId="0A23B397" w14:textId="33F3C37F" w:rsidR="00F8396B" w:rsidRPr="00F8396B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защиты прав и законных интересов Оператора</w:t>
      </w:r>
      <w:r w:rsidR="00F8396B" w:rsidRPr="00F8396B">
        <w:rPr>
          <w:rFonts w:ascii="Times New Roman" w:hAnsi="Times New Roman"/>
          <w:sz w:val="24"/>
          <w:szCs w:val="24"/>
        </w:rPr>
        <w:t>.</w:t>
      </w:r>
    </w:p>
    <w:p w14:paraId="16AD562A" w14:textId="77777777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Согласие предоставляется на обработку следующих персональных данных:</w:t>
      </w:r>
    </w:p>
    <w:p w14:paraId="515A6C48" w14:textId="77777777" w:rsidR="002A3134" w:rsidRPr="002A3134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фамилия, имя, отчество;</w:t>
      </w:r>
    </w:p>
    <w:p w14:paraId="14F8E7A4" w14:textId="77777777" w:rsidR="002A3134" w:rsidRPr="002A3134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контактный номер телефона;</w:t>
      </w:r>
    </w:p>
    <w:p w14:paraId="2BDB3E1E" w14:textId="77777777" w:rsidR="002A3134" w:rsidRPr="002A3134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адрес электронной почты;</w:t>
      </w:r>
    </w:p>
    <w:p w14:paraId="5021E627" w14:textId="119DC844" w:rsidR="00F8396B" w:rsidRPr="00F8396B" w:rsidRDefault="002A3134" w:rsidP="002A313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3134">
        <w:rPr>
          <w:rFonts w:ascii="Times New Roman" w:hAnsi="Times New Roman"/>
          <w:sz w:val="24"/>
          <w:szCs w:val="24"/>
        </w:rPr>
        <w:t>– иные сведения, добровольно указанные мною при обращении к Оператору через сайт или электронную почту</w:t>
      </w:r>
      <w:r w:rsidR="00F8396B" w:rsidRPr="00F8396B">
        <w:rPr>
          <w:rFonts w:ascii="Times New Roman" w:hAnsi="Times New Roman"/>
          <w:sz w:val="24"/>
          <w:szCs w:val="24"/>
        </w:rPr>
        <w:t>.</w:t>
      </w:r>
    </w:p>
    <w:p w14:paraId="419E4AAF" w14:textId="589C4E17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Основанием для обработки персональных данных является Конституция Российской Федерации, Федеральный закон от 27.07.2006 № 152-ФЗ «О персональных данных», Федеральный закон от 27.07.2006 № 149-ФЗ «Об информации, информационных технологиях и о защите информации»,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 и иные нормативные правовые акты Российской Федерации.</w:t>
      </w:r>
    </w:p>
    <w:p w14:paraId="5E274860" w14:textId="7F6CAD94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Оператор ПДн вправе осуществить неавтоматизированную, автоматизированную и смешанную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5FFBA9E" w14:textId="074C162F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Я выражаю согласие на осуществление Оператором ПДн любых действий в отношении моих персональных данных, которые необходимы или желаемы для достижения указанных целей.</w:t>
      </w:r>
    </w:p>
    <w:p w14:paraId="48443014" w14:textId="0CFBAF84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Оператор ПДн обязан гарантировать обработку моих персональных данных в соответствии с действующим законодательством о персональных данных.</w:t>
      </w:r>
    </w:p>
    <w:p w14:paraId="2E952765" w14:textId="2E891566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Настоящим я уведомлён Оператором ПДн, что предполагаемыми пользователями моих персональных данных являются сам Оператор ПДн, а также иные лица, привлекаемые им на основании договорных или гражданско-правовых отношений (в том числе подрядчики по ИТ-поддержке и сопровождению серверов), исключительно в объёме, необходимом для исполнения договорных обязательств.</w:t>
      </w:r>
    </w:p>
    <w:p w14:paraId="6601D96C" w14:textId="5C06B79B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lastRenderedPageBreak/>
        <w:t>Я подтверждаю, что, давая согласие, действую свободно и без принуждения, по собственной воле и в своих интересах.</w:t>
      </w:r>
    </w:p>
    <w:p w14:paraId="204C888F" w14:textId="08BE8F14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Я подтверждаю, что предоставляю только собственные персональные данные. В случае передачи персональных данных третьих лиц, я подтверждаю наличие соответствующих полномочий на их передачу и принимаю на себя обязательства возместить Оператору ПДн возможные убытки, включая санкции проверяющих органов, в случае отсутствия таких полномочий.</w:t>
      </w:r>
    </w:p>
    <w:p w14:paraId="331F9604" w14:textId="77777777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Настоящее Согласие вступает в силу с момента предоставления персональных данных любым способом, включая:</w:t>
      </w:r>
    </w:p>
    <w:p w14:paraId="5DCAD68B" w14:textId="77777777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– отправку сообщения Оператору через мессенджеры (Telegram, WhatsApp и иные);</w:t>
      </w:r>
    </w:p>
    <w:p w14:paraId="49956A16" w14:textId="77777777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– заполнение анкеты, формы или иного документа, содержащего персональные данные, в приложении, на сайте, в офисе или ином месте взаимодействия с Оператором;</w:t>
      </w:r>
    </w:p>
    <w:p w14:paraId="0413B4CC" w14:textId="77777777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– отправку запроса или заявки по электронной почте;</w:t>
      </w:r>
    </w:p>
    <w:p w14:paraId="34B8A86F" w14:textId="003595D3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Совершая указанные действия (отправку сообщения, заполнение формы, отправку заявки и пр.), я подтверждаю своё осознанное, добровольное и информированное согласие на обработку персональных данных в соответствии с настоящим Согласием.</w:t>
      </w:r>
    </w:p>
    <w:p w14:paraId="633B5333" w14:textId="22C16724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Настоящее Согласие предоставляется на срок, необходимый для достижения целей обработки персональных данных, либо до истечения сроков хранения информации, установленных законодательством Российской Федерации.</w:t>
      </w:r>
    </w:p>
    <w:p w14:paraId="21B99AB1" w14:textId="4BA91691" w:rsidR="00F8396B" w:rsidRPr="00F8396B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Я уведомлён о том, что Согласие на обработку персональных данных может быть отозвано мною в любой момент путём направления письменного требования на электронную почту Оператора: info@data</w:t>
      </w:r>
      <w:r w:rsidR="002A3134">
        <w:rPr>
          <w:rFonts w:ascii="Times New Roman" w:hAnsi="Times New Roman"/>
          <w:sz w:val="24"/>
          <w:szCs w:val="24"/>
          <w:lang w:val="en-US"/>
        </w:rPr>
        <w:t>floor</w:t>
      </w:r>
      <w:r w:rsidRPr="00F8396B">
        <w:rPr>
          <w:rFonts w:ascii="Times New Roman" w:hAnsi="Times New Roman"/>
          <w:sz w:val="24"/>
          <w:szCs w:val="24"/>
        </w:rPr>
        <w:t>.ru.</w:t>
      </w:r>
    </w:p>
    <w:p w14:paraId="2A27949E" w14:textId="68702A47" w:rsidR="002B7208" w:rsidRPr="002B7208" w:rsidRDefault="00F8396B" w:rsidP="00F8396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96B">
        <w:rPr>
          <w:rFonts w:ascii="Times New Roman" w:hAnsi="Times New Roman"/>
          <w:sz w:val="24"/>
          <w:szCs w:val="24"/>
        </w:rPr>
        <w:t>Я также проинформирован, что в случае отзыва согласия Оператор ПДн вправе продолжить обработку персональных данных без моего согласия при наличии оснований, предусмотренных пунктами 2–11 части 1 статьи 6, частью 2 статьи 10 и частью 2 статьи 11 Федерального закона от 27.07.2006 № 152-ФЗ «О персональных данных».</w:t>
      </w:r>
    </w:p>
    <w:sectPr w:rsidR="002B7208" w:rsidRPr="002B7208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27B7" w14:textId="77777777" w:rsidR="006C3674" w:rsidRDefault="006C3674" w:rsidP="00C66BAB">
      <w:pPr>
        <w:spacing w:after="0" w:line="240" w:lineRule="auto"/>
      </w:pPr>
      <w:r>
        <w:separator/>
      </w:r>
    </w:p>
  </w:endnote>
  <w:endnote w:type="continuationSeparator" w:id="0">
    <w:p w14:paraId="1599CB50" w14:textId="77777777" w:rsidR="006C3674" w:rsidRDefault="006C3674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F771" w14:textId="77777777" w:rsidR="006C3674" w:rsidRDefault="006C3674" w:rsidP="00C66BAB">
      <w:pPr>
        <w:spacing w:after="0" w:line="240" w:lineRule="auto"/>
      </w:pPr>
      <w:r>
        <w:separator/>
      </w:r>
    </w:p>
  </w:footnote>
  <w:footnote w:type="continuationSeparator" w:id="0">
    <w:p w14:paraId="1BE1EC97" w14:textId="77777777" w:rsidR="006C3674" w:rsidRDefault="006C3674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D36A" w14:textId="77777777" w:rsidR="00C66BAB" w:rsidRPr="00E547F4" w:rsidRDefault="00C66BAB" w:rsidP="00E547F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623"/>
    <w:multiLevelType w:val="hybridMultilevel"/>
    <w:tmpl w:val="493A8648"/>
    <w:lvl w:ilvl="0" w:tplc="3F2E2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5936"/>
    <w:multiLevelType w:val="multilevel"/>
    <w:tmpl w:val="4956B9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DA1128B"/>
    <w:multiLevelType w:val="hybridMultilevel"/>
    <w:tmpl w:val="29BC7A0C"/>
    <w:lvl w:ilvl="0" w:tplc="C80AD1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817A15"/>
    <w:multiLevelType w:val="multilevel"/>
    <w:tmpl w:val="93D2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99549">
    <w:abstractNumId w:val="0"/>
  </w:num>
  <w:num w:numId="2" w16cid:durableId="369767960">
    <w:abstractNumId w:val="1"/>
  </w:num>
  <w:num w:numId="3" w16cid:durableId="1753775073">
    <w:abstractNumId w:val="2"/>
  </w:num>
  <w:num w:numId="4" w16cid:durableId="1152716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EE"/>
    <w:rsid w:val="00002AAB"/>
    <w:rsid w:val="00010FA9"/>
    <w:rsid w:val="000217BA"/>
    <w:rsid w:val="0004194C"/>
    <w:rsid w:val="00042257"/>
    <w:rsid w:val="00044CEE"/>
    <w:rsid w:val="000462B6"/>
    <w:rsid w:val="00056C37"/>
    <w:rsid w:val="00073AFE"/>
    <w:rsid w:val="000845CA"/>
    <w:rsid w:val="000A09EB"/>
    <w:rsid w:val="00127759"/>
    <w:rsid w:val="001435C1"/>
    <w:rsid w:val="00171D58"/>
    <w:rsid w:val="00171DA1"/>
    <w:rsid w:val="00183578"/>
    <w:rsid w:val="00194913"/>
    <w:rsid w:val="001D305F"/>
    <w:rsid w:val="00200EBD"/>
    <w:rsid w:val="00233B9B"/>
    <w:rsid w:val="00250B1C"/>
    <w:rsid w:val="00286464"/>
    <w:rsid w:val="002920B0"/>
    <w:rsid w:val="00294BDD"/>
    <w:rsid w:val="002950EE"/>
    <w:rsid w:val="002A3134"/>
    <w:rsid w:val="002B7208"/>
    <w:rsid w:val="002C5F50"/>
    <w:rsid w:val="002D135D"/>
    <w:rsid w:val="002F5BA5"/>
    <w:rsid w:val="00313C42"/>
    <w:rsid w:val="0034129E"/>
    <w:rsid w:val="00377EFE"/>
    <w:rsid w:val="00393575"/>
    <w:rsid w:val="003A2B3E"/>
    <w:rsid w:val="003A70B7"/>
    <w:rsid w:val="00435705"/>
    <w:rsid w:val="0048127E"/>
    <w:rsid w:val="004B11E9"/>
    <w:rsid w:val="00524F4F"/>
    <w:rsid w:val="00555751"/>
    <w:rsid w:val="00573CB8"/>
    <w:rsid w:val="00592ED1"/>
    <w:rsid w:val="0059662B"/>
    <w:rsid w:val="005A6118"/>
    <w:rsid w:val="005B013F"/>
    <w:rsid w:val="005B396B"/>
    <w:rsid w:val="005B3995"/>
    <w:rsid w:val="006309E7"/>
    <w:rsid w:val="00630B47"/>
    <w:rsid w:val="00633FFC"/>
    <w:rsid w:val="006858B0"/>
    <w:rsid w:val="006C3674"/>
    <w:rsid w:val="006C4F33"/>
    <w:rsid w:val="00723D6D"/>
    <w:rsid w:val="00742075"/>
    <w:rsid w:val="0079151D"/>
    <w:rsid w:val="007A4717"/>
    <w:rsid w:val="007C40C2"/>
    <w:rsid w:val="00817444"/>
    <w:rsid w:val="00821A9B"/>
    <w:rsid w:val="0083190D"/>
    <w:rsid w:val="0083401A"/>
    <w:rsid w:val="00857135"/>
    <w:rsid w:val="0086719C"/>
    <w:rsid w:val="008771AD"/>
    <w:rsid w:val="00891FD3"/>
    <w:rsid w:val="008E1A40"/>
    <w:rsid w:val="0096179B"/>
    <w:rsid w:val="009B15F6"/>
    <w:rsid w:val="009F3F69"/>
    <w:rsid w:val="00A0696C"/>
    <w:rsid w:val="00A10013"/>
    <w:rsid w:val="00A71B33"/>
    <w:rsid w:val="00A80455"/>
    <w:rsid w:val="00AD20E5"/>
    <w:rsid w:val="00AD7E50"/>
    <w:rsid w:val="00B60116"/>
    <w:rsid w:val="00B649CF"/>
    <w:rsid w:val="00B727F2"/>
    <w:rsid w:val="00BA3051"/>
    <w:rsid w:val="00C058A7"/>
    <w:rsid w:val="00C66BAB"/>
    <w:rsid w:val="00CA56B1"/>
    <w:rsid w:val="00D812D7"/>
    <w:rsid w:val="00DB220C"/>
    <w:rsid w:val="00DF5A47"/>
    <w:rsid w:val="00E1460C"/>
    <w:rsid w:val="00E35DE6"/>
    <w:rsid w:val="00E408B9"/>
    <w:rsid w:val="00E44082"/>
    <w:rsid w:val="00E547F4"/>
    <w:rsid w:val="00E86BCF"/>
    <w:rsid w:val="00EB6816"/>
    <w:rsid w:val="00EC58F1"/>
    <w:rsid w:val="00ED197A"/>
    <w:rsid w:val="00F11D43"/>
    <w:rsid w:val="00F146C4"/>
    <w:rsid w:val="00F352EB"/>
    <w:rsid w:val="00F8396B"/>
    <w:rsid w:val="00FB27C3"/>
    <w:rsid w:val="00FC2377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F64A048"/>
  <w14:defaultImageDpi w14:val="0"/>
  <w15:docId w15:val="{5E22E51E-DD57-944F-BCDB-E6818C56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F69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295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95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00EB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200EB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FB27C3"/>
    <w:rPr>
      <w:rFonts w:ascii="Arial" w:eastAsia="Arial" w:hAnsi="Arial" w:cs="Times New Roman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FB27C3"/>
  </w:style>
  <w:style w:type="character" w:styleId="a8">
    <w:name w:val="Hyperlink"/>
    <w:uiPriority w:val="99"/>
    <w:rsid w:val="00183578"/>
    <w:rPr>
      <w:color w:val="467886"/>
      <w:u w:val="single"/>
    </w:rPr>
  </w:style>
  <w:style w:type="character" w:styleId="a9">
    <w:name w:val="Unresolved Mention"/>
    <w:uiPriority w:val="99"/>
    <w:semiHidden/>
    <w:unhideWhenUsed/>
    <w:rsid w:val="00183578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183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uiPriority w:val="20"/>
    <w:qFormat/>
    <w:rsid w:val="00183578"/>
    <w:rPr>
      <w:i/>
      <w:iCs/>
    </w:rPr>
  </w:style>
  <w:style w:type="character" w:customStyle="1" w:styleId="apple-converted-space">
    <w:name w:val="apple-converted-space"/>
    <w:basedOn w:val="a0"/>
    <w:rsid w:val="00194913"/>
  </w:style>
  <w:style w:type="paragraph" w:customStyle="1" w:styleId="p1">
    <w:name w:val="p1"/>
    <w:basedOn w:val="a"/>
    <w:rsid w:val="00377E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D:\Users\OKZ-AstafievaAA\AppData\Roaming\Microsoft\Шаблоны\Dot1.dot</Template>
  <TotalTime>4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1haleevm@gmail.com</cp:lastModifiedBy>
  <cp:revision>5</cp:revision>
  <dcterms:created xsi:type="dcterms:W3CDTF">2025-08-27T11:53:00Z</dcterms:created>
  <dcterms:modified xsi:type="dcterms:W3CDTF">2025-10-17T16:18:00Z</dcterms:modified>
</cp:coreProperties>
</file>